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87E05" w14:textId="77777777" w:rsidR="00B87A2F" w:rsidRPr="00914EC0" w:rsidRDefault="00914EC0" w:rsidP="00914EC0">
      <w:pPr>
        <w:pStyle w:val="Title"/>
        <w:rPr>
          <w:b/>
          <w:bCs/>
          <w:sz w:val="32"/>
          <w:szCs w:val="32"/>
        </w:rPr>
      </w:pPr>
      <w:r w:rsidRPr="00914EC0">
        <w:rPr>
          <w:b/>
          <w:bCs/>
          <w:sz w:val="32"/>
          <w:szCs w:val="32"/>
        </w:rPr>
        <w:t>Title of the Talk (Keep to 1 line)</w:t>
      </w:r>
      <w:r w:rsidR="0081141A">
        <w:rPr>
          <w:b/>
          <w:bCs/>
          <w:sz w:val="32"/>
          <w:szCs w:val="32"/>
        </w:rPr>
        <w:t xml:space="preserve"> – Use Title Style</w:t>
      </w:r>
    </w:p>
    <w:p w14:paraId="0BE72DC2" w14:textId="77777777" w:rsidR="00914EC0" w:rsidRPr="0081141A" w:rsidRDefault="00914EC0" w:rsidP="0081141A">
      <w:pPr>
        <w:pStyle w:val="Subtitle"/>
      </w:pPr>
      <w:r w:rsidRPr="0081141A">
        <w:t>Subtitle</w:t>
      </w:r>
      <w:r w:rsidR="0081141A">
        <w:t xml:space="preserve"> – Use Subtitle Style</w:t>
      </w:r>
    </w:p>
    <w:p w14:paraId="3ED317D6" w14:textId="77777777" w:rsidR="0081141A" w:rsidRDefault="00914EC0" w:rsidP="00914EC0">
      <w:pPr>
        <w:rPr>
          <w:rFonts w:asciiTheme="majorHAnsi" w:hAnsiTheme="majorHAnsi" w:cstheme="majorHAnsi"/>
        </w:rPr>
      </w:pPr>
      <w:r w:rsidRPr="0081141A">
        <w:rPr>
          <w:rFonts w:asciiTheme="majorHAnsi" w:hAnsiTheme="majorHAnsi" w:cstheme="majorHAnsi"/>
        </w:rPr>
        <w:t>Author</w:t>
      </w:r>
      <w:r w:rsidR="0081141A">
        <w:rPr>
          <w:rFonts w:asciiTheme="majorHAnsi" w:hAnsiTheme="majorHAnsi" w:cstheme="majorHAnsi"/>
        </w:rPr>
        <w:t xml:space="preserve">(s) including e-mail addresses, separated </w:t>
      </w:r>
      <w:proofErr w:type="gramStart"/>
      <w:r w:rsidR="0081141A">
        <w:rPr>
          <w:rFonts w:asciiTheme="majorHAnsi" w:hAnsiTheme="majorHAnsi" w:cstheme="majorHAnsi"/>
        </w:rPr>
        <w:t>by ;</w:t>
      </w:r>
      <w:proofErr w:type="gramEnd"/>
      <w:r w:rsidR="0081141A">
        <w:rPr>
          <w:rFonts w:asciiTheme="majorHAnsi" w:hAnsiTheme="majorHAnsi" w:cstheme="majorHAnsi"/>
        </w:rPr>
        <w:t xml:space="preserve"> - Use Author Style</w:t>
      </w:r>
    </w:p>
    <w:p w14:paraId="43463499" w14:textId="77777777" w:rsidR="0081141A" w:rsidRDefault="0081141A" w:rsidP="00914EC0">
      <w:pPr>
        <w:rPr>
          <w:rFonts w:asciiTheme="majorHAnsi" w:hAnsiTheme="majorHAnsi" w:cstheme="majorHAnsi"/>
        </w:rPr>
      </w:pPr>
    </w:p>
    <w:p w14:paraId="775CB2D6" w14:textId="77777777" w:rsidR="0081141A" w:rsidRDefault="0081141A" w:rsidP="00914EC0">
      <w:pPr>
        <w:rPr>
          <w:rFonts w:asciiTheme="majorHAnsi" w:hAnsiTheme="majorHAnsi" w:cstheme="majorHAnsi"/>
        </w:rPr>
      </w:pPr>
    </w:p>
    <w:p w14:paraId="3A45B31B" w14:textId="77777777" w:rsidR="0081141A" w:rsidRDefault="0081141A" w:rsidP="00914EC0">
      <w:pPr>
        <w:rPr>
          <w:rFonts w:cstheme="minorHAnsi"/>
        </w:rPr>
      </w:pPr>
      <w:r w:rsidRPr="0081141A">
        <w:rPr>
          <w:rFonts w:cstheme="minorHAnsi"/>
        </w:rPr>
        <w:t xml:space="preserve">Begin your abstract </w:t>
      </w:r>
      <w:r>
        <w:rPr>
          <w:rFonts w:cstheme="minorHAnsi"/>
        </w:rPr>
        <w:t>after two empty lines after the authors. Use Normal style for your abstract.</w:t>
      </w:r>
    </w:p>
    <w:p w14:paraId="1EF4D3EC" w14:textId="77777777" w:rsidR="0081141A" w:rsidRDefault="0081141A" w:rsidP="00914EC0">
      <w:pPr>
        <w:rPr>
          <w:rFonts w:cstheme="minorHAnsi"/>
        </w:rPr>
      </w:pPr>
    </w:p>
    <w:p w14:paraId="3172D8A8" w14:textId="77777777" w:rsidR="0081141A" w:rsidRDefault="0081141A" w:rsidP="00914EC0">
      <w:pPr>
        <w:rPr>
          <w:rFonts w:cstheme="minorHAnsi"/>
        </w:rPr>
      </w:pPr>
    </w:p>
    <w:p w14:paraId="1DEE694B" w14:textId="77777777" w:rsidR="0081141A" w:rsidRPr="00E72D97" w:rsidRDefault="0081141A" w:rsidP="00914EC0">
      <w:pPr>
        <w:rPr>
          <w:rFonts w:cstheme="minorHAnsi"/>
          <w:b/>
          <w:bCs/>
        </w:rPr>
      </w:pPr>
      <w:r w:rsidRPr="00E72D97">
        <w:rPr>
          <w:rFonts w:cstheme="minorHAnsi"/>
          <w:b/>
          <w:bCs/>
        </w:rPr>
        <w:t>References</w:t>
      </w:r>
    </w:p>
    <w:p w14:paraId="5E4A27EE" w14:textId="77777777" w:rsidR="0081141A" w:rsidRPr="0081141A" w:rsidRDefault="00E72D97" w:rsidP="00914EC0">
      <w:pPr>
        <w:rPr>
          <w:rFonts w:cstheme="minorHAnsi"/>
        </w:rPr>
      </w:pPr>
      <w:r>
        <w:rPr>
          <w:rFonts w:cstheme="minorHAnsi"/>
        </w:rPr>
        <w:t xml:space="preserve">Include relevant references. </w:t>
      </w:r>
    </w:p>
    <w:sectPr w:rsidR="0081141A" w:rsidRPr="0081141A" w:rsidSect="00831E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91C16" w14:textId="77777777" w:rsidR="00962E25" w:rsidRDefault="00962E25" w:rsidP="00AB7388">
      <w:r>
        <w:separator/>
      </w:r>
    </w:p>
  </w:endnote>
  <w:endnote w:type="continuationSeparator" w:id="0">
    <w:p w14:paraId="43F93449" w14:textId="77777777" w:rsidR="00962E25" w:rsidRDefault="00962E25" w:rsidP="00AB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90F2" w14:textId="77777777" w:rsidR="00A469A1" w:rsidRDefault="00A4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7E6D" w14:textId="7BEC4A90" w:rsidR="00F02735" w:rsidRDefault="00AB7388" w:rsidP="00E72D97">
    <w:pPr>
      <w:pStyle w:val="Footer"/>
      <w:jc w:val="right"/>
      <w:rPr>
        <w:sz w:val="18"/>
        <w:szCs w:val="18"/>
      </w:rPr>
    </w:pPr>
    <w:r w:rsidRPr="00756F1E">
      <w:rPr>
        <w:sz w:val="18"/>
        <w:szCs w:val="18"/>
      </w:rPr>
      <w:t xml:space="preserve">Presentation at </w:t>
    </w:r>
    <w:r w:rsidR="00E72D97" w:rsidRPr="00756F1E">
      <w:rPr>
        <w:sz w:val="18"/>
        <w:szCs w:val="18"/>
      </w:rPr>
      <w:t>TREO Talks in conjunction with the</w:t>
    </w:r>
    <w:r w:rsidR="00F02735">
      <w:rPr>
        <w:sz w:val="18"/>
        <w:szCs w:val="18"/>
      </w:rPr>
      <w:t xml:space="preserve"> 41</w:t>
    </w:r>
    <w:r w:rsidR="00F02735" w:rsidRPr="00F02735">
      <w:rPr>
        <w:sz w:val="18"/>
        <w:szCs w:val="18"/>
        <w:vertAlign w:val="superscript"/>
      </w:rPr>
      <w:t>st</w:t>
    </w:r>
    <w:r w:rsidR="00F02735">
      <w:rPr>
        <w:sz w:val="18"/>
        <w:szCs w:val="18"/>
      </w:rPr>
      <w:t xml:space="preserve"> </w:t>
    </w:r>
    <w:r w:rsidRPr="00756F1E">
      <w:rPr>
        <w:sz w:val="18"/>
        <w:szCs w:val="18"/>
      </w:rPr>
      <w:t xml:space="preserve">International Conference on Information Systems, </w:t>
    </w:r>
    <w:bookmarkStart w:id="0" w:name="_GoBack"/>
    <w:bookmarkEnd w:id="0"/>
    <w:r w:rsidR="00A469A1">
      <w:rPr>
        <w:sz w:val="18"/>
        <w:szCs w:val="18"/>
      </w:rPr>
      <w:t>ICIS</w:t>
    </w:r>
    <w:r w:rsidRPr="00756F1E">
      <w:rPr>
        <w:sz w:val="18"/>
        <w:szCs w:val="18"/>
      </w:rPr>
      <w:t xml:space="preserve"> </w:t>
    </w:r>
    <w:r w:rsidR="00111EDE">
      <w:rPr>
        <w:sz w:val="18"/>
        <w:szCs w:val="18"/>
      </w:rPr>
      <w:t>2</w:t>
    </w:r>
    <w:r w:rsidRPr="00756F1E">
      <w:rPr>
        <w:sz w:val="18"/>
        <w:szCs w:val="18"/>
      </w:rPr>
      <w:t>0</w:t>
    </w:r>
    <w:r w:rsidR="00111EDE">
      <w:rPr>
        <w:sz w:val="18"/>
        <w:szCs w:val="18"/>
      </w:rPr>
      <w:t>20</w:t>
    </w:r>
  </w:p>
  <w:p w14:paraId="6270DE0F" w14:textId="77777777" w:rsidR="00F02735" w:rsidRDefault="00F02735" w:rsidP="00E72D9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TREO Talks are not peer-reviewed and not a formal part of the ICIS 2020 Proceedings</w:t>
    </w:r>
  </w:p>
  <w:p w14:paraId="1F03C3B6" w14:textId="77777777" w:rsidR="00756F1E" w:rsidRPr="00756F1E" w:rsidRDefault="00756F1E" w:rsidP="00E72D97">
    <w:pPr>
      <w:pStyle w:val="Footer"/>
      <w:jc w:val="right"/>
      <w:rPr>
        <w:sz w:val="18"/>
        <w:szCs w:val="18"/>
      </w:rPr>
    </w:pPr>
    <w:r w:rsidRPr="00756F1E">
      <w:rPr>
        <w:sz w:val="18"/>
        <w:szCs w:val="18"/>
      </w:rPr>
      <w:t xml:space="preserve">All TREO Talks are available </w:t>
    </w:r>
    <w:r w:rsidR="00650D93">
      <w:rPr>
        <w:sz w:val="18"/>
        <w:szCs w:val="18"/>
      </w:rPr>
      <w:t xml:space="preserve">in the TREO Talks section of </w:t>
    </w:r>
    <w:r w:rsidR="00C6698C">
      <w:rPr>
        <w:sz w:val="18"/>
        <w:szCs w:val="18"/>
      </w:rPr>
      <w:t>the AIS e-Library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3208" w14:textId="77777777" w:rsidR="00A469A1" w:rsidRDefault="00A46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DC4" w14:textId="77777777" w:rsidR="00962E25" w:rsidRDefault="00962E25" w:rsidP="00AB7388">
      <w:r>
        <w:separator/>
      </w:r>
    </w:p>
  </w:footnote>
  <w:footnote w:type="continuationSeparator" w:id="0">
    <w:p w14:paraId="6478F000" w14:textId="77777777" w:rsidR="00962E25" w:rsidRDefault="00962E25" w:rsidP="00AB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A1351" w14:textId="77777777" w:rsidR="00A469A1" w:rsidRDefault="00A46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DF89" w14:textId="77777777" w:rsidR="00AB7388" w:rsidRPr="00AB7388" w:rsidRDefault="00AB7388" w:rsidP="00AB7388">
    <w:pPr>
      <w:pStyle w:val="Header"/>
      <w:rPr>
        <w:b/>
        <w:bCs/>
      </w:rPr>
    </w:pPr>
    <w:r w:rsidRPr="00AB7388">
      <w:rPr>
        <w:b/>
        <w:bCs/>
      </w:rPr>
      <w:t>TREO</w:t>
    </w:r>
  </w:p>
  <w:p w14:paraId="363A4B35" w14:textId="77777777" w:rsidR="00AB7388" w:rsidRDefault="00AB7388" w:rsidP="00AB7388">
    <w:pPr>
      <w:pStyle w:val="Header"/>
    </w:pPr>
    <w:r>
      <w:t>Technology, Research, Education, Opinion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F972" w14:textId="77777777" w:rsidR="00A469A1" w:rsidRDefault="00A469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E1"/>
    <w:rsid w:val="00000CA1"/>
    <w:rsid w:val="00006BC6"/>
    <w:rsid w:val="00086E3B"/>
    <w:rsid w:val="0009762D"/>
    <w:rsid w:val="000B0B27"/>
    <w:rsid w:val="000C1670"/>
    <w:rsid w:val="000C61CF"/>
    <w:rsid w:val="000D4E36"/>
    <w:rsid w:val="000D7025"/>
    <w:rsid w:val="001050B2"/>
    <w:rsid w:val="00111EDE"/>
    <w:rsid w:val="00116BDF"/>
    <w:rsid w:val="001330EE"/>
    <w:rsid w:val="001335A6"/>
    <w:rsid w:val="001347FF"/>
    <w:rsid w:val="00144DAE"/>
    <w:rsid w:val="0015297A"/>
    <w:rsid w:val="00165654"/>
    <w:rsid w:val="001740C7"/>
    <w:rsid w:val="001745F8"/>
    <w:rsid w:val="00182078"/>
    <w:rsid w:val="001A415D"/>
    <w:rsid w:val="001B1DC8"/>
    <w:rsid w:val="001D2410"/>
    <w:rsid w:val="001D40DF"/>
    <w:rsid w:val="00203375"/>
    <w:rsid w:val="002148A8"/>
    <w:rsid w:val="00215461"/>
    <w:rsid w:val="0022655C"/>
    <w:rsid w:val="00236091"/>
    <w:rsid w:val="00260442"/>
    <w:rsid w:val="002814D7"/>
    <w:rsid w:val="0029651D"/>
    <w:rsid w:val="002D0A51"/>
    <w:rsid w:val="002F5CB9"/>
    <w:rsid w:val="00304201"/>
    <w:rsid w:val="003622E2"/>
    <w:rsid w:val="0036576D"/>
    <w:rsid w:val="003857C4"/>
    <w:rsid w:val="00390056"/>
    <w:rsid w:val="0039427A"/>
    <w:rsid w:val="003A60B9"/>
    <w:rsid w:val="003B1BBE"/>
    <w:rsid w:val="003B7B2F"/>
    <w:rsid w:val="003C2B28"/>
    <w:rsid w:val="003D240D"/>
    <w:rsid w:val="003D6EE1"/>
    <w:rsid w:val="003E5753"/>
    <w:rsid w:val="003E66AA"/>
    <w:rsid w:val="0046534E"/>
    <w:rsid w:val="00481F91"/>
    <w:rsid w:val="0048414E"/>
    <w:rsid w:val="004A01C9"/>
    <w:rsid w:val="004A1257"/>
    <w:rsid w:val="004B4F54"/>
    <w:rsid w:val="00501BFC"/>
    <w:rsid w:val="00534233"/>
    <w:rsid w:val="00545C45"/>
    <w:rsid w:val="00567203"/>
    <w:rsid w:val="00590B47"/>
    <w:rsid w:val="005A743D"/>
    <w:rsid w:val="005B037D"/>
    <w:rsid w:val="005B58DC"/>
    <w:rsid w:val="005B6F4F"/>
    <w:rsid w:val="005C2CE5"/>
    <w:rsid w:val="005D2A5B"/>
    <w:rsid w:val="005D3E5A"/>
    <w:rsid w:val="005D4036"/>
    <w:rsid w:val="005D62EA"/>
    <w:rsid w:val="00615FB3"/>
    <w:rsid w:val="00623303"/>
    <w:rsid w:val="006249B8"/>
    <w:rsid w:val="00644164"/>
    <w:rsid w:val="00650D93"/>
    <w:rsid w:val="00667EF6"/>
    <w:rsid w:val="006746B4"/>
    <w:rsid w:val="00681401"/>
    <w:rsid w:val="006B59A0"/>
    <w:rsid w:val="006D18E3"/>
    <w:rsid w:val="006F4265"/>
    <w:rsid w:val="00724B82"/>
    <w:rsid w:val="0073689E"/>
    <w:rsid w:val="00750623"/>
    <w:rsid w:val="00756F1E"/>
    <w:rsid w:val="007C5124"/>
    <w:rsid w:val="007D65FF"/>
    <w:rsid w:val="007F0CCD"/>
    <w:rsid w:val="007F6989"/>
    <w:rsid w:val="0081141A"/>
    <w:rsid w:val="00824EC1"/>
    <w:rsid w:val="00825F50"/>
    <w:rsid w:val="00831E85"/>
    <w:rsid w:val="00846E31"/>
    <w:rsid w:val="0088076A"/>
    <w:rsid w:val="008862FE"/>
    <w:rsid w:val="0089246D"/>
    <w:rsid w:val="0089697F"/>
    <w:rsid w:val="008C04D4"/>
    <w:rsid w:val="008D2033"/>
    <w:rsid w:val="008E74C7"/>
    <w:rsid w:val="008F667D"/>
    <w:rsid w:val="00910BEC"/>
    <w:rsid w:val="00913012"/>
    <w:rsid w:val="00914EC0"/>
    <w:rsid w:val="00932CC8"/>
    <w:rsid w:val="00940BC3"/>
    <w:rsid w:val="00943FAA"/>
    <w:rsid w:val="009450DF"/>
    <w:rsid w:val="00960F87"/>
    <w:rsid w:val="00962E25"/>
    <w:rsid w:val="00963BA3"/>
    <w:rsid w:val="00964A28"/>
    <w:rsid w:val="00981E90"/>
    <w:rsid w:val="009C2F1A"/>
    <w:rsid w:val="009C55D4"/>
    <w:rsid w:val="009E03EA"/>
    <w:rsid w:val="009E6C93"/>
    <w:rsid w:val="009F520E"/>
    <w:rsid w:val="00A233D4"/>
    <w:rsid w:val="00A24D3B"/>
    <w:rsid w:val="00A45DC4"/>
    <w:rsid w:val="00A469A1"/>
    <w:rsid w:val="00A56ADF"/>
    <w:rsid w:val="00AA0CFD"/>
    <w:rsid w:val="00AA3BC4"/>
    <w:rsid w:val="00AA6946"/>
    <w:rsid w:val="00AA75D9"/>
    <w:rsid w:val="00AB7388"/>
    <w:rsid w:val="00AC2839"/>
    <w:rsid w:val="00AC3E51"/>
    <w:rsid w:val="00AC53EE"/>
    <w:rsid w:val="00AD0C82"/>
    <w:rsid w:val="00AD129D"/>
    <w:rsid w:val="00AE25ED"/>
    <w:rsid w:val="00B01121"/>
    <w:rsid w:val="00B200E0"/>
    <w:rsid w:val="00B234B8"/>
    <w:rsid w:val="00B34419"/>
    <w:rsid w:val="00B4271E"/>
    <w:rsid w:val="00B863BF"/>
    <w:rsid w:val="00B87A2F"/>
    <w:rsid w:val="00B95D0C"/>
    <w:rsid w:val="00BA4ABE"/>
    <w:rsid w:val="00BC0B67"/>
    <w:rsid w:val="00BD75BE"/>
    <w:rsid w:val="00C00DB9"/>
    <w:rsid w:val="00C147A5"/>
    <w:rsid w:val="00C22F22"/>
    <w:rsid w:val="00C3711C"/>
    <w:rsid w:val="00C54965"/>
    <w:rsid w:val="00C5677E"/>
    <w:rsid w:val="00C65DD5"/>
    <w:rsid w:val="00C6698C"/>
    <w:rsid w:val="00CA578D"/>
    <w:rsid w:val="00CA7B90"/>
    <w:rsid w:val="00CB0254"/>
    <w:rsid w:val="00CB65C1"/>
    <w:rsid w:val="00CC2BAE"/>
    <w:rsid w:val="00CD4B8E"/>
    <w:rsid w:val="00CE67E3"/>
    <w:rsid w:val="00CF6E4C"/>
    <w:rsid w:val="00D03BEA"/>
    <w:rsid w:val="00D2301E"/>
    <w:rsid w:val="00D51B5C"/>
    <w:rsid w:val="00D71BCE"/>
    <w:rsid w:val="00D77059"/>
    <w:rsid w:val="00E14BA2"/>
    <w:rsid w:val="00E1682A"/>
    <w:rsid w:val="00E177AC"/>
    <w:rsid w:val="00E44055"/>
    <w:rsid w:val="00E53B21"/>
    <w:rsid w:val="00E610D6"/>
    <w:rsid w:val="00E6447C"/>
    <w:rsid w:val="00E66737"/>
    <w:rsid w:val="00E72D97"/>
    <w:rsid w:val="00E83260"/>
    <w:rsid w:val="00E924AD"/>
    <w:rsid w:val="00E927E7"/>
    <w:rsid w:val="00E970BF"/>
    <w:rsid w:val="00EA6450"/>
    <w:rsid w:val="00ED1E2B"/>
    <w:rsid w:val="00ED69D0"/>
    <w:rsid w:val="00EE29AA"/>
    <w:rsid w:val="00F02735"/>
    <w:rsid w:val="00F04AB1"/>
    <w:rsid w:val="00F472C3"/>
    <w:rsid w:val="00F54D1B"/>
    <w:rsid w:val="00F662BE"/>
    <w:rsid w:val="00F969E2"/>
    <w:rsid w:val="00FA2459"/>
    <w:rsid w:val="00FB44AC"/>
    <w:rsid w:val="00FB560E"/>
    <w:rsid w:val="00FC4864"/>
    <w:rsid w:val="00FC72AA"/>
    <w:rsid w:val="00FE29EC"/>
    <w:rsid w:val="00FF0B21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E2E1"/>
  <w15:chartTrackingRefBased/>
  <w15:docId w15:val="{129BC729-E7EA-44A3-8590-103EBC7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EC0"/>
    <w:pPr>
      <w:keepNext/>
      <w:keepLines/>
      <w:spacing w:before="120" w:after="240"/>
      <w:outlineLvl w:val="0"/>
    </w:pPr>
    <w:rPr>
      <w:rFonts w:ascii="Helvetica" w:eastAsiaTheme="majorEastAsia" w:hAnsi="Helvetica" w:cstheme="majorBidi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EC0"/>
    <w:rPr>
      <w:rFonts w:ascii="Helvetica" w:eastAsiaTheme="majorEastAsia" w:hAnsi="Helvetica" w:cstheme="majorBidi"/>
      <w:bCs/>
    </w:rPr>
  </w:style>
  <w:style w:type="paragraph" w:styleId="Subtitle">
    <w:name w:val="Subtitle"/>
    <w:aliases w:val="Contact"/>
    <w:basedOn w:val="Normal"/>
    <w:next w:val="Normal"/>
    <w:link w:val="SubtitleChar"/>
    <w:uiPriority w:val="11"/>
    <w:qFormat/>
    <w:rsid w:val="0081141A"/>
    <w:pPr>
      <w:spacing w:after="120"/>
    </w:pPr>
    <w:rPr>
      <w:rFonts w:asciiTheme="majorHAnsi" w:hAnsiTheme="majorHAnsi" w:cstheme="majorHAnsi"/>
      <w:sz w:val="28"/>
      <w:szCs w:val="28"/>
    </w:rPr>
  </w:style>
  <w:style w:type="character" w:customStyle="1" w:styleId="SubtitleChar">
    <w:name w:val="Subtitle Char"/>
    <w:aliases w:val="Contact Char"/>
    <w:basedOn w:val="DefaultParagraphFont"/>
    <w:link w:val="Subtitle"/>
    <w:uiPriority w:val="11"/>
    <w:rsid w:val="0081141A"/>
    <w:rPr>
      <w:rFonts w:asciiTheme="majorHAnsi" w:hAnsiTheme="majorHAnsi" w:cstheme="majorHAns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7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388"/>
  </w:style>
  <w:style w:type="paragraph" w:styleId="Footer">
    <w:name w:val="footer"/>
    <w:basedOn w:val="Normal"/>
    <w:link w:val="FooterChar"/>
    <w:uiPriority w:val="99"/>
    <w:unhideWhenUsed/>
    <w:rsid w:val="00AB7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388"/>
  </w:style>
  <w:style w:type="paragraph" w:styleId="Title">
    <w:name w:val="Title"/>
    <w:basedOn w:val="Normal"/>
    <w:next w:val="Normal"/>
    <w:link w:val="TitleChar"/>
    <w:uiPriority w:val="10"/>
    <w:qFormat/>
    <w:rsid w:val="00914EC0"/>
    <w:pPr>
      <w:spacing w:before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14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Normal"/>
    <w:uiPriority w:val="1"/>
    <w:qFormat/>
    <w:rsid w:val="00914EC0"/>
  </w:style>
  <w:style w:type="paragraph" w:customStyle="1" w:styleId="Author">
    <w:name w:val="Author"/>
    <w:basedOn w:val="Normal"/>
    <w:next w:val="Normal"/>
    <w:qFormat/>
    <w:rsid w:val="0081141A"/>
    <w:rPr>
      <w:rFonts w:asciiTheme="majorHAnsi" w:hAnsiTheme="majorHAnsi" w:cstheme="majorHAnsi"/>
    </w:rPr>
  </w:style>
  <w:style w:type="paragraph" w:customStyle="1" w:styleId="References">
    <w:name w:val="References"/>
    <w:basedOn w:val="Normal"/>
    <w:qFormat/>
    <w:rsid w:val="00E72D97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ritchett\AppData\Local\Microsoft\Windows\INetCache\Content.Outlook\N9CIQFT4\TREO_Talk_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TREO_Talk_Template (002)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Pritchett</dc:creator>
  <cp:keywords/>
  <dc:description/>
  <cp:lastModifiedBy>Elena Karahanna</cp:lastModifiedBy>
  <cp:revision>3</cp:revision>
  <dcterms:created xsi:type="dcterms:W3CDTF">2020-08-06T14:25:00Z</dcterms:created>
  <dcterms:modified xsi:type="dcterms:W3CDTF">2020-08-06T14:25:00Z</dcterms:modified>
</cp:coreProperties>
</file>